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nfasisintenso"/>
        </w:rPr>
        <w:alias w:val="Nombre del currículo"/>
        <w:tag w:val="Nombre del currículo"/>
        <w:id w:val="809426422"/>
        <w:placeholder>
          <w:docPart w:val="D38D14DFAA174404AE62720D596BA5D3"/>
        </w:placeholder>
        <w:docPartList>
          <w:docPartGallery w:val="Quick Parts"/>
          <w:docPartCategory w:val=" Nombre del currículo"/>
        </w:docPartList>
      </w:sdtPr>
      <w:sdtContent>
        <w:tbl>
          <w:tblPr>
            <w:tblStyle w:val="Tablaconcuadrcula"/>
            <w:tblW w:w="5000" w:type="pct"/>
            <w:tblLook w:val="04A0"/>
          </w:tblPr>
          <w:tblGrid>
            <w:gridCol w:w="2934"/>
            <w:gridCol w:w="6921"/>
          </w:tblGrid>
          <w:tr w:rsidR="00EB37AF" w:rsidRPr="00D41B7F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EB37AF" w:rsidRPr="00D41B7F" w:rsidRDefault="00EB37AF" w:rsidP="00D41B7F">
                <w:pPr>
                  <w:pStyle w:val="Listaconvietas2"/>
                  <w:rPr>
                    <w:rStyle w:val="nfasisintenso"/>
                  </w:rPr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EB37AF" w:rsidRPr="00D41B7F" w:rsidRDefault="00EB37AF" w:rsidP="00D41B7F">
                <w:pPr>
                  <w:pStyle w:val="Listaconvietas2"/>
                  <w:rPr>
                    <w:rStyle w:val="nfasisintenso"/>
                  </w:rPr>
                </w:pPr>
                <w:sdt>
                  <w:sdtPr>
                    <w:rPr>
                      <w:rStyle w:val="nfasisintenso"/>
                    </w:rPr>
                    <w:id w:val="809184597"/>
                    <w:placeholder>
                      <w:docPart w:val="0FBEFED9653741348DBAEDD30310A382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D41B7F" w:rsidRPr="00D41B7F">
                      <w:rPr>
                        <w:rStyle w:val="nfasisintenso"/>
                      </w:rPr>
                      <w:t>Edgardo Alvarez Moreno</w:t>
                    </w:r>
                  </w:sdtContent>
                </w:sdt>
              </w:p>
            </w:tc>
          </w:tr>
          <w:tr w:rsidR="00EB37AF" w:rsidRPr="00D41B7F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rPr>
                    <w:rStyle w:val="nfasisintenso"/>
                  </w:rPr>
                  <w:alias w:val="Fecha"/>
                  <w:id w:val="809184598"/>
                  <w:placeholder>
                    <w:docPart w:val="2A99D02988A14A0DAF38D9D1BC34DB2B"/>
                  </w:placeholder>
                  <w:date w:fullDate="2010-10-10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EB37AF" w:rsidRPr="00D41B7F" w:rsidRDefault="00D41B7F" w:rsidP="00D41B7F">
                    <w:pPr>
                      <w:pStyle w:val="Listaconvietas2"/>
                      <w:rPr>
                        <w:rStyle w:val="nfasisintenso"/>
                      </w:rPr>
                    </w:pPr>
                    <w:r w:rsidRPr="00D41B7F">
                      <w:rPr>
                        <w:rStyle w:val="nfasisintenso"/>
                      </w:rPr>
                      <w:t>10-10-2010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B37AF" w:rsidRPr="00D41B7F" w:rsidRDefault="00EB37AF" w:rsidP="00D41B7F">
                <w:pPr>
                  <w:pStyle w:val="Listaconvietas2"/>
                  <w:rPr>
                    <w:rStyle w:val="nfasisintenso"/>
                  </w:rPr>
                </w:pPr>
              </w:p>
            </w:tc>
          </w:tr>
          <w:tr w:rsidR="00EB37AF" w:rsidRPr="00D41B7F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B37AF" w:rsidRPr="00D41B7F" w:rsidRDefault="00D41B7F" w:rsidP="00D41B7F">
                <w:pPr>
                  <w:pStyle w:val="Listaconvietas2"/>
                  <w:rPr>
                    <w:rStyle w:val="nfasisintenso"/>
                  </w:rPr>
                </w:pPr>
                <w:r w:rsidRPr="00D41B7F">
                  <w:rPr>
                    <w:rStyle w:val="nfasisintenso"/>
                  </w:rPr>
                  <w:drawing>
                    <wp:inline distT="0" distB="0" distL="0" distR="0">
                      <wp:extent cx="842527" cy="1246255"/>
                      <wp:effectExtent l="47625" t="47625" r="119498" b="115820"/>
                      <wp:docPr id="6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125497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EB37AF" w:rsidRPr="00D41B7F" w:rsidRDefault="00D41B7F" w:rsidP="00D41B7F">
                <w:pPr>
                  <w:pStyle w:val="Listaconvietas2"/>
                  <w:rPr>
                    <w:rStyle w:val="nfasisintenso"/>
                  </w:rPr>
                </w:pPr>
                <w:r w:rsidRPr="00D41B7F">
                  <w:rPr>
                    <w:rStyle w:val="nfasisintenso"/>
                  </w:rPr>
                  <w:t>Otranto #6876</w:t>
                </w:r>
                <w:r w:rsidR="007B01F7" w:rsidRPr="00D41B7F">
                  <w:rPr>
                    <w:rStyle w:val="nfasisintenso"/>
                  </w:rPr>
                  <w:br/>
                </w:r>
                <w:r w:rsidRPr="00D41B7F">
                  <w:rPr>
                    <w:rStyle w:val="nfasisintenso"/>
                  </w:rPr>
                  <w:t>105964522.</w:t>
                </w:r>
                <w:r w:rsidR="007B01F7" w:rsidRPr="00D41B7F">
                  <w:rPr>
                    <w:rStyle w:val="nfasisintenso"/>
                  </w:rPr>
                  <w:br/>
                </w:r>
                <w:r w:rsidRPr="00D41B7F">
                  <w:rPr>
                    <w:rStyle w:val="nfasisintenso"/>
                  </w:rPr>
                  <w:t>edy_@hotmail.com</w:t>
                </w:r>
              </w:p>
              <w:p w:rsidR="00EB37AF" w:rsidRPr="00D41B7F" w:rsidRDefault="00D41B7F" w:rsidP="00D41B7F">
                <w:pPr>
                  <w:pStyle w:val="Listaconvietas2"/>
                  <w:rPr>
                    <w:rStyle w:val="nfasisintenso"/>
                  </w:rPr>
                </w:pPr>
                <w:r w:rsidRPr="00D41B7F">
                  <w:rPr>
                    <w:rStyle w:val="nfasisintenso"/>
                  </w:rPr>
                  <w:t>Picnick.com</w:t>
                </w:r>
              </w:p>
            </w:tc>
          </w:tr>
        </w:tbl>
        <w:p w:rsidR="00EB37AF" w:rsidRPr="00D41B7F" w:rsidRDefault="00EB37AF" w:rsidP="00D41B7F">
          <w:pPr>
            <w:pStyle w:val="Listaconvietas2"/>
            <w:rPr>
              <w:rStyle w:val="nfasisintenso"/>
            </w:rPr>
          </w:pPr>
        </w:p>
      </w:sdtContent>
    </w:sdt>
    <w:tbl>
      <w:tblPr>
        <w:tblStyle w:val="Tablaconcuadrcula"/>
        <w:tblW w:w="4996" w:type="pct"/>
        <w:jc w:val="center"/>
        <w:tblLook w:val="04A0"/>
      </w:tblPr>
      <w:tblGrid>
        <w:gridCol w:w="2309"/>
        <w:gridCol w:w="7545"/>
      </w:tblGrid>
      <w:tr w:rsidR="00EB37AF" w:rsidRPr="00D41B7F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7AF" w:rsidRPr="00D41B7F" w:rsidRDefault="00EB37AF" w:rsidP="00D41B7F">
            <w:pPr>
              <w:pStyle w:val="Listaconvietas2"/>
              <w:rPr>
                <w:rStyle w:val="nfasisintenso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B37AF" w:rsidRPr="00D41B7F" w:rsidRDefault="007B01F7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>Objetivos</w:t>
            </w:r>
          </w:p>
          <w:p w:rsidR="00EB37AF" w:rsidRPr="00D41B7F" w:rsidRDefault="00D41B7F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>Cumplir mis metas propuestas en la vida .</w:t>
            </w:r>
          </w:p>
          <w:p w:rsidR="00EB37AF" w:rsidRPr="00D41B7F" w:rsidRDefault="007B01F7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 xml:space="preserve">Formación </w:t>
            </w:r>
            <w:r w:rsidRPr="00D41B7F">
              <w:rPr>
                <w:rStyle w:val="nfasisintenso"/>
              </w:rPr>
              <w:t>académica</w:t>
            </w:r>
          </w:p>
          <w:p w:rsidR="00D41B7F" w:rsidRPr="00D41B7F" w:rsidRDefault="00D41B7F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 xml:space="preserve">Instituto tlaquepaque </w:t>
            </w:r>
          </w:p>
          <w:p w:rsidR="00EB37AF" w:rsidRPr="00D41B7F" w:rsidRDefault="00D41B7F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 xml:space="preserve"> 2010-2013</w:t>
            </w:r>
          </w:p>
          <w:p w:rsidR="00EB37AF" w:rsidRPr="00D41B7F" w:rsidRDefault="007B01F7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>experiencia</w:t>
            </w:r>
          </w:p>
          <w:p w:rsidR="00EB37AF" w:rsidRPr="00D41B7F" w:rsidRDefault="00D41B7F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 xml:space="preserve">Estuidante </w:t>
            </w:r>
            <w:r w:rsidR="007B01F7" w:rsidRPr="00D41B7F">
              <w:rPr>
                <w:rStyle w:val="nfasisintenso"/>
              </w:rPr>
              <w:t xml:space="preserve"> | </w:t>
            </w:r>
            <w:sdt>
              <w:sdtPr>
                <w:rPr>
                  <w:rStyle w:val="nfasisintenso"/>
                </w:rPr>
                <w:id w:val="326177524"/>
                <w:placeholder>
                  <w:docPart w:val="BCA27C42AF484F29A03CCB5F71CD0545"/>
                </w:placeholder>
              </w:sdtPr>
              <w:sdtContent>
                <w:r w:rsidRPr="00D41B7F">
                  <w:rPr>
                    <w:rStyle w:val="nfasisintenso"/>
                  </w:rPr>
                  <w:t>el compañero.</w:t>
                </w:r>
              </w:sdtContent>
            </w:sdt>
          </w:p>
          <w:p w:rsidR="00EB37AF" w:rsidRPr="00D41B7F" w:rsidRDefault="00D41B7F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>2010</w:t>
            </w:r>
            <w:r w:rsidR="007B01F7" w:rsidRPr="00D41B7F">
              <w:rPr>
                <w:rStyle w:val="nfasisintenso"/>
              </w:rPr>
              <w:t xml:space="preserve"> - </w:t>
            </w:r>
            <w:r w:rsidRPr="00D41B7F">
              <w:rPr>
                <w:rStyle w:val="nfasisintenso"/>
              </w:rPr>
              <w:t>2013</w:t>
            </w:r>
          </w:p>
          <w:p w:rsidR="00EB37AF" w:rsidRPr="00D41B7F" w:rsidRDefault="007B01F7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>cualificaciones</w:t>
            </w:r>
          </w:p>
          <w:p w:rsidR="00EB37AF" w:rsidRPr="00D41B7F" w:rsidRDefault="00D41B7F" w:rsidP="00D41B7F">
            <w:pPr>
              <w:pStyle w:val="Listaconvietas2"/>
              <w:rPr>
                <w:rStyle w:val="nfasisintenso"/>
              </w:rPr>
            </w:pPr>
            <w:r w:rsidRPr="00D41B7F">
              <w:rPr>
                <w:rStyle w:val="nfasisintenso"/>
              </w:rPr>
              <w:t xml:space="preserve">Fut-bol americano  entre otras. </w:t>
            </w:r>
          </w:p>
        </w:tc>
      </w:tr>
    </w:tbl>
    <w:p w:rsidR="00EB37AF" w:rsidRDefault="00EB37AF" w:rsidP="00D41B7F">
      <w:pPr>
        <w:pStyle w:val="Listaconvietas2"/>
        <w:numPr>
          <w:ilvl w:val="0"/>
          <w:numId w:val="0"/>
        </w:numPr>
        <w:ind w:left="720" w:hanging="360"/>
        <w:rPr>
          <w:rStyle w:val="nfasisintenso"/>
        </w:rPr>
      </w:pPr>
    </w:p>
    <w:p w:rsidR="00D41B7F" w:rsidRDefault="00D41B7F" w:rsidP="00D41B7F">
      <w:pPr>
        <w:pStyle w:val="Listaconvietas2"/>
        <w:numPr>
          <w:ilvl w:val="0"/>
          <w:numId w:val="0"/>
        </w:numPr>
        <w:ind w:left="720" w:hanging="360"/>
        <w:rPr>
          <w:rStyle w:val="nfasisintenso"/>
        </w:rPr>
      </w:pPr>
    </w:p>
    <w:p w:rsidR="00D41B7F" w:rsidRDefault="00D41B7F" w:rsidP="00D41B7F">
      <w:pPr>
        <w:pStyle w:val="Listaconvietas2"/>
        <w:numPr>
          <w:ilvl w:val="0"/>
          <w:numId w:val="0"/>
        </w:numPr>
        <w:ind w:left="720" w:hanging="360"/>
        <w:rPr>
          <w:rStyle w:val="nfasisintenso"/>
        </w:rPr>
      </w:pPr>
    </w:p>
    <w:p w:rsidR="00D41B7F" w:rsidRDefault="00D41B7F" w:rsidP="00D41B7F">
      <w:pPr>
        <w:pStyle w:val="Listaconvietas2"/>
        <w:numPr>
          <w:ilvl w:val="0"/>
          <w:numId w:val="0"/>
        </w:numPr>
        <w:ind w:left="720" w:hanging="360"/>
        <w:rPr>
          <w:rStyle w:val="nfasisintenso"/>
        </w:rPr>
      </w:pPr>
    </w:p>
    <w:p w:rsidR="00D41B7F" w:rsidRDefault="00D41B7F" w:rsidP="00D41B7F">
      <w:pPr>
        <w:pStyle w:val="Listaconvietas2"/>
        <w:numPr>
          <w:ilvl w:val="0"/>
          <w:numId w:val="0"/>
        </w:numPr>
        <w:ind w:left="720" w:hanging="360"/>
        <w:rPr>
          <w:rStyle w:val="nfasisintenso"/>
        </w:rPr>
      </w:pPr>
    </w:p>
    <w:p w:rsidR="00D41B7F" w:rsidRDefault="00D41B7F" w:rsidP="00D41B7F">
      <w:pPr>
        <w:pStyle w:val="Listaconvietas2"/>
        <w:numPr>
          <w:ilvl w:val="0"/>
          <w:numId w:val="0"/>
        </w:numPr>
        <w:ind w:left="720" w:hanging="360"/>
        <w:rPr>
          <w:rStyle w:val="nfasisintenso"/>
        </w:rPr>
      </w:pPr>
    </w:p>
    <w:p w:rsidR="00D41B7F" w:rsidRDefault="00D41B7F" w:rsidP="00D41B7F">
      <w:pPr>
        <w:pStyle w:val="Listaconvietas2"/>
        <w:numPr>
          <w:ilvl w:val="0"/>
          <w:numId w:val="0"/>
        </w:numPr>
        <w:ind w:left="720" w:hanging="360"/>
        <w:rPr>
          <w:rStyle w:val="nfasisintenso"/>
        </w:rPr>
      </w:pPr>
    </w:p>
    <w:p w:rsidR="00D41B7F" w:rsidRPr="00D41B7F" w:rsidRDefault="00D41B7F" w:rsidP="00D41B7F">
      <w:pPr>
        <w:pStyle w:val="Listaconvietas2"/>
        <w:numPr>
          <w:ilvl w:val="0"/>
          <w:numId w:val="0"/>
        </w:numPr>
        <w:ind w:left="720" w:hanging="360"/>
        <w:rPr>
          <w:rStyle w:val="nfasisintenso"/>
        </w:rPr>
      </w:pPr>
      <w:r>
        <w:rPr>
          <w:rStyle w:val="nfasisintenso"/>
        </w:rPr>
        <w:t>Edgrado alvarez practica #10</w:t>
      </w:r>
    </w:p>
    <w:sectPr w:rsidR="00D41B7F" w:rsidRPr="00D41B7F" w:rsidSect="00EB3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F7" w:rsidRDefault="007B01F7">
      <w:pPr>
        <w:spacing w:after="0" w:line="240" w:lineRule="auto"/>
      </w:pPr>
      <w:r>
        <w:separator/>
      </w:r>
    </w:p>
  </w:endnote>
  <w:endnote w:type="continuationSeparator" w:id="1">
    <w:p w:rsidR="007B01F7" w:rsidRDefault="007B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AF" w:rsidRDefault="00EB37AF"/>
  <w:p w:rsidR="00EB37AF" w:rsidRDefault="007B01F7">
    <w:pPr>
      <w:pStyle w:val="Piedepgina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EB37AF" w:rsidRDefault="00EB37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AF" w:rsidRDefault="00EB37AF"/>
  <w:p w:rsidR="00EB37AF" w:rsidRDefault="007B01F7">
    <w:pPr>
      <w:pStyle w:val="Piedepginaim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EB37AF" w:rsidRDefault="00EB37A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AF" w:rsidRDefault="00EB37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F7" w:rsidRDefault="007B01F7">
      <w:pPr>
        <w:spacing w:after="0" w:line="240" w:lineRule="auto"/>
      </w:pPr>
      <w:r>
        <w:separator/>
      </w:r>
    </w:p>
  </w:footnote>
  <w:footnote w:type="continuationSeparator" w:id="1">
    <w:p w:rsidR="007B01F7" w:rsidRDefault="007B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5327404"/>
      <w:placeholder>
        <w:docPart w:val="4C7750083F9D4BE49A62E0C2F9D11C8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B37AF" w:rsidRDefault="00D41B7F">
        <w:pPr>
          <w:pStyle w:val="Encabezadopar"/>
          <w:rPr>
            <w:szCs w:val="20"/>
          </w:rPr>
        </w:pPr>
        <w:r>
          <w:rPr>
            <w:szCs w:val="20"/>
            <w:lang w:val="es-MX"/>
          </w:rPr>
          <w:t>Edgardo Alvarez Moreno</w:t>
        </w:r>
      </w:p>
    </w:sdtContent>
  </w:sdt>
  <w:p w:rsidR="00EB37AF" w:rsidRDefault="00EB37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alias w:val="Autor"/>
      <w:id w:val="5384246"/>
      <w:placeholder>
        <w:docPart w:val="EC921E847F6E4D708643EA0F9128B1F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B37AF" w:rsidRDefault="00D41B7F">
        <w:pPr>
          <w:pStyle w:val="Encabezadoimpar"/>
          <w:rPr>
            <w:szCs w:val="20"/>
          </w:rPr>
        </w:pPr>
        <w:r>
          <w:rPr>
            <w:szCs w:val="20"/>
            <w:lang w:val="es-MX"/>
          </w:rPr>
          <w:t>Edgardo Alvarez Moreno</w:t>
        </w:r>
      </w:p>
    </w:sdtContent>
  </w:sdt>
  <w:p w:rsidR="00EB37AF" w:rsidRDefault="00EB37A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AF" w:rsidRDefault="00EB37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7B01F7"/>
    <w:rsid w:val="007B01F7"/>
    <w:rsid w:val="00D41B7F"/>
    <w:rsid w:val="00EB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AF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EB37AF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EB37AF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EB37AF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EB37AF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B37AF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EB37AF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B37AF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EB37AF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EB37AF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EB37AF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EB37AF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EB37AF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EB37AF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EB37AF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EB37AF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EB37A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7AF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7AF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EB37AF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EB37AF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EB37AF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EB37AF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B37A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37AF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EB37A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37AF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EB37AF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7AF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7AF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37AF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37AF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37AF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37AF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37AF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37AF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EB37AF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EB37AF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EB37AF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37AF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EB37AF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EB37AF"/>
    <w:pPr>
      <w:ind w:left="360" w:hanging="360"/>
    </w:pPr>
  </w:style>
  <w:style w:type="paragraph" w:styleId="Lista2">
    <w:name w:val="List 2"/>
    <w:basedOn w:val="Normal"/>
    <w:uiPriority w:val="99"/>
    <w:unhideWhenUsed/>
    <w:rsid w:val="00EB37AF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EB37AF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EB37AF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EB37AF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EB37AF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EB37AF"/>
    <w:pPr>
      <w:ind w:left="720"/>
      <w:contextualSpacing/>
    </w:pPr>
  </w:style>
  <w:style w:type="numbering" w:customStyle="1" w:styleId="Estilodelistamediano">
    <w:name w:val="Estilo de lista mediano"/>
    <w:uiPriority w:val="99"/>
    <w:rsid w:val="00EB37AF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EB37AF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EB37AF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EB37AF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EB37AF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EB37AF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EB37AF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B37AF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EB37AF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EB37AF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B37AF"/>
    <w:pPr>
      <w:ind w:left="220" w:hanging="220"/>
    </w:pPr>
  </w:style>
  <w:style w:type="paragraph" w:styleId="Ttulo">
    <w:name w:val="Title"/>
    <w:basedOn w:val="Normal"/>
    <w:link w:val="TtuloCar"/>
    <w:uiPriority w:val="10"/>
    <w:rsid w:val="00EB37AF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B37AF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EB37AF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EB37AF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EB37AF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EB37AF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EB37AF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EB37AF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EB37AF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EB37AF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EB37AF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EB37AF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EB37AF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EB37AF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EB37AF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EB37AF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EB37AF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EB37AF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EB37AF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EB37AF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EB37AF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EB37AF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EB37AF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EB37AF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EB37AF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EB37AF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EB37AF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EB37AF"/>
    <w:rPr>
      <w:rFonts w:eastAsiaTheme="minorEastAsia"/>
      <w:b/>
      <w:bCs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8D14DFAA174404AE62720D596B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399F-CF02-446F-BE7C-8B57AF91CC84}"/>
      </w:docPartPr>
      <w:docPartBody>
        <w:p w:rsidR="00000000" w:rsidRDefault="0000272C">
          <w:pPr>
            <w:pStyle w:val="D38D14DFAA174404AE62720D596BA5D3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FBEFED9653741348DBAEDD30310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B118-44AA-4250-8EF2-C2AC59C4C6A1}"/>
      </w:docPartPr>
      <w:docPartBody>
        <w:p w:rsidR="00000000" w:rsidRDefault="0000272C">
          <w:pPr>
            <w:pStyle w:val="0FBEFED9653741348DBAEDD30310A382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2A99D02988A14A0DAF38D9D1BC34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B02B-C75E-49EB-8661-BB87B8C1AF2A}"/>
      </w:docPartPr>
      <w:docPartBody>
        <w:p w:rsidR="00000000" w:rsidRDefault="0000272C">
          <w:pPr>
            <w:pStyle w:val="2A99D02988A14A0DAF38D9D1BC34DB2B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BCA27C42AF484F29A03CCB5F71CD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2887-90F8-4615-BE55-C8E5DA2CE7C6}"/>
      </w:docPartPr>
      <w:docPartBody>
        <w:p w:rsidR="00000000" w:rsidRDefault="0000272C">
          <w:pPr>
            <w:pStyle w:val="BCA27C42AF484F29A03CCB5F71CD0545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4C7750083F9D4BE49A62E0C2F9D1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674D-5CC5-4D0C-8772-709CFD911153}"/>
      </w:docPartPr>
      <w:docPartBody>
        <w:p w:rsidR="00000000" w:rsidRDefault="0000272C">
          <w:pPr>
            <w:pStyle w:val="4C7750083F9D4BE49A62E0C2F9D11C88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EC921E847F6E4D708643EA0F9128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7983-EF6F-46C0-85AF-49F5EFDB613C}"/>
      </w:docPartPr>
      <w:docPartBody>
        <w:p w:rsidR="00000000" w:rsidRDefault="0000272C">
          <w:pPr>
            <w:pStyle w:val="EC921E847F6E4D708643EA0F9128B1FB"/>
          </w:pPr>
          <w:r>
            <w:rPr>
              <w:szCs w:val="20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272C"/>
    <w:rsid w:val="0000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D38D14DFAA174404AE62720D596BA5D3">
    <w:name w:val="D38D14DFAA174404AE62720D596BA5D3"/>
  </w:style>
  <w:style w:type="paragraph" w:customStyle="1" w:styleId="0FBEFED9653741348DBAEDD30310A382">
    <w:name w:val="0FBEFED9653741348DBAEDD30310A382"/>
  </w:style>
  <w:style w:type="paragraph" w:customStyle="1" w:styleId="2A99D02988A14A0DAF38D9D1BC34DB2B">
    <w:name w:val="2A99D02988A14A0DAF38D9D1BC34DB2B"/>
  </w:style>
  <w:style w:type="paragraph" w:customStyle="1" w:styleId="184262152D454AB7B16DB6ADA553DF85">
    <w:name w:val="184262152D454AB7B16DB6ADA553DF85"/>
  </w:style>
  <w:style w:type="paragraph" w:customStyle="1" w:styleId="0185C0CA45FE4488A5000D584D57A360">
    <w:name w:val="0185C0CA45FE4488A5000D584D57A360"/>
  </w:style>
  <w:style w:type="paragraph" w:customStyle="1" w:styleId="074934390CBF4BC6985943F5273675AF">
    <w:name w:val="074934390CBF4BC6985943F5273675AF"/>
  </w:style>
  <w:style w:type="paragraph" w:customStyle="1" w:styleId="369041B676CA44BDA34A66F54DE2DE6F">
    <w:name w:val="369041B676CA44BDA34A66F54DE2DE6F"/>
  </w:style>
  <w:style w:type="paragraph" w:customStyle="1" w:styleId="9971FEDDCB0E428490BB9985AB657409">
    <w:name w:val="9971FEDDCB0E428490BB9985AB657409"/>
  </w:style>
  <w:style w:type="paragraph" w:customStyle="1" w:styleId="9A3E43E2895241C7991CABCD1CBE77CD">
    <w:name w:val="9A3E43E2895241C7991CABCD1CBE77CD"/>
  </w:style>
  <w:style w:type="paragraph" w:customStyle="1" w:styleId="DB63B0597A414A1DBDE6225FAF041E8F">
    <w:name w:val="DB63B0597A414A1DBDE6225FAF041E8F"/>
  </w:style>
  <w:style w:type="paragraph" w:customStyle="1" w:styleId="4FF32484F1A240FE828F9893F197C03C">
    <w:name w:val="4FF32484F1A240FE828F9893F197C03C"/>
  </w:style>
  <w:style w:type="paragraph" w:customStyle="1" w:styleId="BE5E9DA2B3E040F2B4FAA523F1B49849">
    <w:name w:val="BE5E9DA2B3E040F2B4FAA523F1B49849"/>
  </w:style>
  <w:style w:type="paragraph" w:customStyle="1" w:styleId="BCA27C42AF484F29A03CCB5F71CD0545">
    <w:name w:val="BCA27C42AF484F29A03CCB5F71CD0545"/>
  </w:style>
  <w:style w:type="paragraph" w:customStyle="1" w:styleId="BFC9A9FDE5D14B4CA519281564A8C4A2">
    <w:name w:val="BFC9A9FDE5D14B4CA519281564A8C4A2"/>
  </w:style>
  <w:style w:type="paragraph" w:customStyle="1" w:styleId="A66D77B7A13E4ABD84D374E75A6CF910">
    <w:name w:val="A66D77B7A13E4ABD84D374E75A6CF910"/>
  </w:style>
  <w:style w:type="paragraph" w:customStyle="1" w:styleId="AC17E323B6AA4A4CBA21DE71DED6CA14">
    <w:name w:val="AC17E323B6AA4A4CBA21DE71DED6CA14"/>
  </w:style>
  <w:style w:type="paragraph" w:customStyle="1" w:styleId="C6F34D600936454E8F7B686DFCC0E795">
    <w:name w:val="C6F34D600936454E8F7B686DFCC0E795"/>
  </w:style>
  <w:style w:type="paragraph" w:customStyle="1" w:styleId="4C7750083F9D4BE49A62E0C2F9D11C88">
    <w:name w:val="4C7750083F9D4BE49A62E0C2F9D11C88"/>
  </w:style>
  <w:style w:type="paragraph" w:customStyle="1" w:styleId="EC921E847F6E4D708643EA0F9128B1FB">
    <w:name w:val="EC921E847F6E4D708643EA0F9128B1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9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Alvarez Moreno</dc:creator>
  <cp:lastModifiedBy>Estudiante</cp:lastModifiedBy>
  <cp:revision>1</cp:revision>
  <dcterms:created xsi:type="dcterms:W3CDTF">2010-11-12T16:04:00Z</dcterms:created>
  <dcterms:modified xsi:type="dcterms:W3CDTF">2010-11-12T16:13:00Z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